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9D462C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62C" w:rsidRPr="002F50CA" w:rsidRDefault="009D462C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62C" w:rsidRPr="005F65F7" w:rsidRDefault="009D462C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9D462C" w:rsidRPr="005F65F7" w:rsidRDefault="009D462C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9D462C" w:rsidRPr="005F65F7" w:rsidRDefault="009D462C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9D462C" w:rsidRPr="00D51350" w:rsidRDefault="009D462C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9D462C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9D462C" w:rsidRPr="00D51350" w:rsidRDefault="009D462C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9D462C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D462C" w:rsidRPr="00D51350" w:rsidRDefault="009D462C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9D462C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D51350" w:rsidRDefault="009D462C" w:rsidP="00B56A8A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D462C" w:rsidRPr="00B51DE3" w:rsidRDefault="009D462C" w:rsidP="00B56A8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9D462C" w:rsidRPr="00B51DE3" w:rsidRDefault="009D462C" w:rsidP="00B56A8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</w:t>
            </w: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-105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B51DE3" w:rsidRDefault="009D462C" w:rsidP="00B56A8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B51DE3" w:rsidRDefault="009D462C" w:rsidP="00B56A8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D462C" w:rsidRPr="00B51DE3" w:rsidRDefault="009D462C" w:rsidP="00B56A8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26  de Abril de 2016</w:t>
            </w:r>
          </w:p>
        </w:tc>
      </w:tr>
      <w:tr w:rsidR="009D462C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D51350" w:rsidRDefault="009D462C" w:rsidP="00B56A8A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Default="009D462C" w:rsidP="00B56A8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9D462C" w:rsidRPr="00B51DE3" w:rsidRDefault="009D462C" w:rsidP="00B56A8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Jefe de Logística/Recursos Forestales</w:t>
            </w:r>
          </w:p>
        </w:tc>
      </w:tr>
      <w:tr w:rsidR="009D462C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D51350" w:rsidRDefault="009D462C" w:rsidP="00B56A8A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Default="009D462C" w:rsidP="00B56A8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9D462C" w:rsidRPr="00B51DE3" w:rsidRDefault="009D462C" w:rsidP="00B56A8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Jefe</w:t>
            </w:r>
          </w:p>
        </w:tc>
      </w:tr>
      <w:tr w:rsidR="009D462C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D51350" w:rsidRDefault="009D462C" w:rsidP="00B56A8A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B51DE3" w:rsidRDefault="009D462C" w:rsidP="00B56A8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9D462C" w:rsidRPr="00B51DE3" w:rsidRDefault="009D462C" w:rsidP="00B56A8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9D462C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D51350" w:rsidRDefault="009D462C" w:rsidP="00B56A8A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B51DE3" w:rsidRDefault="009D462C" w:rsidP="00B56A8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9D462C" w:rsidRPr="00B51DE3" w:rsidRDefault="009D462C" w:rsidP="00B56A8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9D462C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D51350" w:rsidRDefault="009D462C" w:rsidP="00B56A8A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B51DE3" w:rsidRDefault="009D462C" w:rsidP="00B56A8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9D462C" w:rsidRPr="00B51DE3" w:rsidRDefault="009D462C" w:rsidP="00B56A8A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51DE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9D462C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D462C" w:rsidRPr="00D51350" w:rsidRDefault="009D462C" w:rsidP="00B56A8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</w:tr>
      <w:tr w:rsidR="009D462C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462C" w:rsidRPr="00D51350" w:rsidRDefault="009D462C" w:rsidP="00B56A8A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9D462C" w:rsidRPr="00B56A8A" w:rsidRDefault="009D462C" w:rsidP="00B56A8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 xml:space="preserve">Jefe </w:t>
            </w:r>
            <w:r w:rsidRPr="00B56A8A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Monterrey Sustentable</w:t>
            </w:r>
          </w:p>
        </w:tc>
      </w:tr>
      <w:tr w:rsidR="009D462C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62C" w:rsidRPr="00D51350" w:rsidRDefault="009D462C" w:rsidP="00B56A8A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D462C" w:rsidRPr="00B56A8A" w:rsidRDefault="009D462C" w:rsidP="00B56A8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B56A8A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</w:t>
            </w:r>
          </w:p>
        </w:tc>
      </w:tr>
      <w:tr w:rsidR="009D462C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D462C" w:rsidRPr="00D51350" w:rsidRDefault="009D462C" w:rsidP="00B5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9D462C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62C" w:rsidRPr="00F76486" w:rsidRDefault="009D462C" w:rsidP="00B56A8A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462C" w:rsidRPr="00B03BDE" w:rsidRDefault="009D462C" w:rsidP="00C9201A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y seguimiento a los programas forestales recibidos por la Dirección</w:t>
            </w:r>
          </w:p>
          <w:p w:rsidR="009D462C" w:rsidRPr="00F76486" w:rsidRDefault="009D462C" w:rsidP="00C9201A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62C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D462C" w:rsidRPr="00D51350" w:rsidRDefault="009D462C" w:rsidP="00B56A8A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9D462C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62C" w:rsidRDefault="009D462C" w:rsidP="00C9201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al ciudadano en forma personal, telefónica o por escrito</w:t>
            </w:r>
          </w:p>
          <w:p w:rsidR="009D462C" w:rsidRDefault="009D462C" w:rsidP="00C9201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Seguimiento de los casos  forestales de la dirección</w:t>
            </w:r>
          </w:p>
          <w:p w:rsidR="009D462C" w:rsidRDefault="009D462C" w:rsidP="00C9201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Verificar el cumplimiento de las disposiciones legales vigentes en materia de medio ambiente y Desarrollo Urbano</w:t>
            </w:r>
          </w:p>
          <w:p w:rsidR="009D462C" w:rsidRPr="00F76486" w:rsidRDefault="009D462C" w:rsidP="00C9201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62C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9D462C" w:rsidRPr="00F76486" w:rsidRDefault="009D462C" w:rsidP="00B56A8A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9D462C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62C" w:rsidRPr="00B03BDE" w:rsidRDefault="009D462C" w:rsidP="00C9201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9D462C" w:rsidRDefault="009D462C" w:rsidP="00C9201A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Pronta resolución de los casos, de denuncias y expedientes turnados a la dirección </w:t>
            </w:r>
          </w:p>
          <w:p w:rsidR="009D462C" w:rsidRDefault="009D462C" w:rsidP="00C9201A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Trato humano al ciudadano</w:t>
            </w:r>
          </w:p>
          <w:p w:rsidR="009D462C" w:rsidRPr="00C257CD" w:rsidRDefault="009D462C" w:rsidP="00C9201A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Atender citatorios, comparecencias y reportes de infracción</w:t>
            </w:r>
          </w:p>
          <w:p w:rsidR="009D462C" w:rsidRPr="00F76486" w:rsidRDefault="009D462C" w:rsidP="00B56A8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D462C" w:rsidRPr="00F76486" w:rsidRDefault="009D462C" w:rsidP="00C9201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62C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D462C" w:rsidRPr="00D51350" w:rsidRDefault="009D462C" w:rsidP="00B56A8A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9D462C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62C" w:rsidRPr="00D51350" w:rsidRDefault="009D462C" w:rsidP="00B56A8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D462C" w:rsidRPr="00D51350" w:rsidRDefault="009D462C" w:rsidP="00B5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D462C" w:rsidRPr="00D51350" w:rsidRDefault="009D462C" w:rsidP="00B5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9D462C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Ingeniero Forestal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D462C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 año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9D462C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</w:rPr>
              <w:t>Tomar decisiones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D462C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D462C" w:rsidRPr="00241D73" w:rsidRDefault="009D462C" w:rsidP="00241D7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</w:rPr>
              <w:t>Interacción con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D462C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D462C" w:rsidRPr="00241D73" w:rsidRDefault="009D462C" w:rsidP="00241D7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D462C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D462C" w:rsidRPr="00241D73" w:rsidRDefault="009D462C" w:rsidP="00241D7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</w:rPr>
              <w:t>Ordenar y clasificar información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9D462C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D462C" w:rsidRPr="00241D73" w:rsidRDefault="009D462C" w:rsidP="00241D7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</w:rPr>
              <w:t>Buena comunicación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9D462C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</w:rPr>
              <w:t>Relaciones humanas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9D462C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</w:rPr>
              <w:t>Leyes en materia ambiental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D462C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</w:rPr>
              <w:t>Reglamento en materia ambiental y desarrollo urbano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D462C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</w:rPr>
              <w:t>Manejo de equipo de computo (office)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9D462C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Ley de responsabilidades de los servidores públicos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D462C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</w:rPr>
              <w:t xml:space="preserve">Entusiasmo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9D462C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D462C" w:rsidRPr="00241D73" w:rsidRDefault="009D462C" w:rsidP="00241D7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9D462C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D462C" w:rsidRPr="00241D73" w:rsidRDefault="009D462C" w:rsidP="00241D7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9D462C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D462C" w:rsidRPr="00241D73" w:rsidRDefault="009D462C" w:rsidP="00241D7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</w:rPr>
              <w:t xml:space="preserve">Iniciativa </w:t>
            </w:r>
          </w:p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D462C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D462C" w:rsidRPr="00241D73" w:rsidRDefault="009D462C" w:rsidP="00241D73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</w:rPr>
              <w:t xml:space="preserve">Actitud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D462C" w:rsidRPr="00241D73" w:rsidRDefault="009D462C" w:rsidP="00241D7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9D462C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9D462C" w:rsidRPr="00241D73" w:rsidRDefault="009D462C" w:rsidP="00241D7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9D462C" w:rsidRPr="00F7648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D462C" w:rsidRPr="00241D73" w:rsidRDefault="009D462C" w:rsidP="00241D7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9D462C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D462C" w:rsidRPr="00241D73" w:rsidRDefault="009D462C" w:rsidP="00241D73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9D462C" w:rsidRPr="00F7648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D462C" w:rsidRPr="001B3231" w:rsidRDefault="009D462C" w:rsidP="001B3231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highlight w:val="yellow"/>
                <w:lang w:val="es-ES" w:eastAsia="es-ES"/>
              </w:rPr>
            </w:pPr>
            <w:r w:rsidRPr="001B3231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ING. DORA LUS NUÑEZ GARCIA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D462C" w:rsidRPr="001B3231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1B3231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1B3231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9D462C" w:rsidRPr="001B3231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9D462C" w:rsidRPr="001B3231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</w:t>
            </w: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LUIS HORACIO BORTONI VAZQUEZ</w:t>
            </w:r>
          </w:p>
        </w:tc>
      </w:tr>
      <w:tr w:rsidR="009D462C" w:rsidRPr="00F76486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9D462C" w:rsidRPr="00F7648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9D462C" w:rsidRPr="00F7648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31/OCT.2018</w:t>
            </w:r>
          </w:p>
        </w:tc>
      </w:tr>
      <w:tr w:rsidR="009D462C" w:rsidRPr="00F7648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462C" w:rsidRPr="00241D73" w:rsidRDefault="009D462C" w:rsidP="00241D73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241D7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9D462C" w:rsidRPr="002F50CA" w:rsidRDefault="009D462C" w:rsidP="002F50CA">
      <w:pPr>
        <w:spacing w:after="0" w:line="240" w:lineRule="auto"/>
        <w:rPr>
          <w:sz w:val="18"/>
          <w:szCs w:val="18"/>
        </w:rPr>
      </w:pPr>
    </w:p>
    <w:sectPr w:rsidR="009D462C" w:rsidRPr="002F50CA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62C" w:rsidRPr="002F50CA" w:rsidRDefault="009D462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9D462C" w:rsidRPr="002F50CA" w:rsidRDefault="009D462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62C" w:rsidRPr="002F50CA" w:rsidRDefault="009D462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9D462C" w:rsidRPr="002F50CA" w:rsidRDefault="009D462C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30D3D"/>
    <w:rsid w:val="00040853"/>
    <w:rsid w:val="00053F18"/>
    <w:rsid w:val="000613A4"/>
    <w:rsid w:val="00073EDF"/>
    <w:rsid w:val="000A2108"/>
    <w:rsid w:val="000A3746"/>
    <w:rsid w:val="000D40DD"/>
    <w:rsid w:val="00106B9B"/>
    <w:rsid w:val="001119FA"/>
    <w:rsid w:val="00113965"/>
    <w:rsid w:val="001440A9"/>
    <w:rsid w:val="00175156"/>
    <w:rsid w:val="0019647B"/>
    <w:rsid w:val="001B3231"/>
    <w:rsid w:val="001C162D"/>
    <w:rsid w:val="001C74E8"/>
    <w:rsid w:val="001E6298"/>
    <w:rsid w:val="001E64E9"/>
    <w:rsid w:val="001F489B"/>
    <w:rsid w:val="00241D73"/>
    <w:rsid w:val="00250BF1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00EB8"/>
    <w:rsid w:val="00321BB7"/>
    <w:rsid w:val="00324C58"/>
    <w:rsid w:val="00336E4F"/>
    <w:rsid w:val="00360ADB"/>
    <w:rsid w:val="00387F97"/>
    <w:rsid w:val="003A0248"/>
    <w:rsid w:val="003A15B6"/>
    <w:rsid w:val="003B0749"/>
    <w:rsid w:val="003D7082"/>
    <w:rsid w:val="003E406C"/>
    <w:rsid w:val="003E6478"/>
    <w:rsid w:val="003F4500"/>
    <w:rsid w:val="00403D80"/>
    <w:rsid w:val="00403EF5"/>
    <w:rsid w:val="00410D60"/>
    <w:rsid w:val="00413947"/>
    <w:rsid w:val="00433A97"/>
    <w:rsid w:val="004602BB"/>
    <w:rsid w:val="004629AE"/>
    <w:rsid w:val="00464E05"/>
    <w:rsid w:val="004670CC"/>
    <w:rsid w:val="004742B5"/>
    <w:rsid w:val="004A4C90"/>
    <w:rsid w:val="004B25EB"/>
    <w:rsid w:val="004C5D40"/>
    <w:rsid w:val="004D48D1"/>
    <w:rsid w:val="004D63B9"/>
    <w:rsid w:val="004E3438"/>
    <w:rsid w:val="00544E5C"/>
    <w:rsid w:val="00555A78"/>
    <w:rsid w:val="00555F02"/>
    <w:rsid w:val="0059242C"/>
    <w:rsid w:val="00594820"/>
    <w:rsid w:val="005A2A2A"/>
    <w:rsid w:val="005A4DB8"/>
    <w:rsid w:val="005B0A0F"/>
    <w:rsid w:val="005B672E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32E2D"/>
    <w:rsid w:val="006470AF"/>
    <w:rsid w:val="00651C68"/>
    <w:rsid w:val="00652127"/>
    <w:rsid w:val="006623FB"/>
    <w:rsid w:val="00696309"/>
    <w:rsid w:val="006A2477"/>
    <w:rsid w:val="006A4DF8"/>
    <w:rsid w:val="006B399B"/>
    <w:rsid w:val="006B6292"/>
    <w:rsid w:val="006C2608"/>
    <w:rsid w:val="006E072D"/>
    <w:rsid w:val="006E0A1A"/>
    <w:rsid w:val="006F21E6"/>
    <w:rsid w:val="00702DC3"/>
    <w:rsid w:val="00766864"/>
    <w:rsid w:val="00774828"/>
    <w:rsid w:val="00776DAA"/>
    <w:rsid w:val="0077701C"/>
    <w:rsid w:val="007A022F"/>
    <w:rsid w:val="007A615B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C63E1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9D462C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03BDE"/>
    <w:rsid w:val="00B11E6F"/>
    <w:rsid w:val="00B12D7F"/>
    <w:rsid w:val="00B20F07"/>
    <w:rsid w:val="00B2543F"/>
    <w:rsid w:val="00B320DD"/>
    <w:rsid w:val="00B51DE3"/>
    <w:rsid w:val="00B56A8A"/>
    <w:rsid w:val="00B57B1D"/>
    <w:rsid w:val="00B72CF2"/>
    <w:rsid w:val="00B75AB9"/>
    <w:rsid w:val="00BA0DDB"/>
    <w:rsid w:val="00BA46AC"/>
    <w:rsid w:val="00BD3548"/>
    <w:rsid w:val="00BF5573"/>
    <w:rsid w:val="00BF7B95"/>
    <w:rsid w:val="00C24462"/>
    <w:rsid w:val="00C257CD"/>
    <w:rsid w:val="00C272A6"/>
    <w:rsid w:val="00C51A95"/>
    <w:rsid w:val="00C55169"/>
    <w:rsid w:val="00C724A4"/>
    <w:rsid w:val="00C84D38"/>
    <w:rsid w:val="00C86EBA"/>
    <w:rsid w:val="00C9201A"/>
    <w:rsid w:val="00C9220C"/>
    <w:rsid w:val="00CA0BEE"/>
    <w:rsid w:val="00CA0C49"/>
    <w:rsid w:val="00CD6584"/>
    <w:rsid w:val="00CD7495"/>
    <w:rsid w:val="00CE2128"/>
    <w:rsid w:val="00CF50E1"/>
    <w:rsid w:val="00D177B1"/>
    <w:rsid w:val="00D51350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41A9A"/>
    <w:rsid w:val="00F455AB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384</Words>
  <Characters>2112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5</cp:revision>
  <cp:lastPrinted>2016-04-21T14:44:00Z</cp:lastPrinted>
  <dcterms:created xsi:type="dcterms:W3CDTF">2016-05-23T18:10:00Z</dcterms:created>
  <dcterms:modified xsi:type="dcterms:W3CDTF">2016-06-21T22:13:00Z</dcterms:modified>
</cp:coreProperties>
</file>